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E334" w14:textId="77777777" w:rsidR="007549A7" w:rsidRPr="00471199" w:rsidRDefault="007549A7" w:rsidP="007549A7">
      <w:pPr>
        <w:rPr>
          <w:rStyle w:val="OpmaakprofielArial11pt"/>
          <w:rFonts w:cs="Arial"/>
          <w:sz w:val="20"/>
          <w:szCs w:val="20"/>
        </w:rPr>
      </w:pPr>
    </w:p>
    <w:p w14:paraId="107DE243" w14:textId="77777777" w:rsidR="007549A7" w:rsidRPr="00471199" w:rsidRDefault="007549A7" w:rsidP="007549A7">
      <w:pPr>
        <w:rPr>
          <w:rStyle w:val="OpmaakprofielArial11pt"/>
          <w:rFonts w:cs="Arial"/>
          <w:sz w:val="20"/>
          <w:szCs w:val="20"/>
        </w:rPr>
      </w:pPr>
    </w:p>
    <w:p w14:paraId="485DE9CD" w14:textId="77777777" w:rsidR="005512EE" w:rsidRPr="00471199" w:rsidRDefault="005512EE" w:rsidP="007549A7">
      <w:pPr>
        <w:rPr>
          <w:rStyle w:val="OpmaakprofielArial11pt"/>
          <w:rFonts w:cs="Arial"/>
          <w:sz w:val="20"/>
          <w:szCs w:val="20"/>
        </w:rPr>
      </w:pPr>
    </w:p>
    <w:p w14:paraId="74A2F9A0" w14:textId="77777777" w:rsidR="007549A7" w:rsidRPr="00471199" w:rsidRDefault="007549A7" w:rsidP="007549A7">
      <w:pPr>
        <w:rPr>
          <w:rStyle w:val="OpmaakprofielArial11pt"/>
          <w:rFonts w:cs="Arial"/>
          <w:sz w:val="20"/>
          <w:szCs w:val="20"/>
        </w:rPr>
      </w:pPr>
    </w:p>
    <w:p w14:paraId="1C5458C3" w14:textId="14F523B8" w:rsidR="007549A7" w:rsidRPr="000802B8" w:rsidRDefault="007549A7" w:rsidP="007549A7">
      <w:pPr>
        <w:outlineLvl w:val="0"/>
        <w:rPr>
          <w:rStyle w:val="OpmaakprofielArial11pt"/>
          <w:rFonts w:cs="Arial"/>
          <w:sz w:val="24"/>
        </w:rPr>
      </w:pPr>
      <w:r w:rsidRPr="000802B8">
        <w:rPr>
          <w:rStyle w:val="OpmaakprofielArial11pt"/>
          <w:rFonts w:cs="Arial"/>
          <w:sz w:val="24"/>
        </w:rPr>
        <w:t xml:space="preserve">Baarn, </w:t>
      </w:r>
      <w:sdt>
        <w:sdtPr>
          <w:rPr>
            <w:rStyle w:val="OpmaakprofielArial11pt"/>
            <w:rFonts w:cs="Arial"/>
            <w:sz w:val="24"/>
          </w:rPr>
          <w:alias w:val="datum"/>
          <w:tag w:val="datum"/>
          <w:id w:val="25386428"/>
          <w:placeholder>
            <w:docPart w:val="0ED1FEEB668940C284D432A22D5A8AC2"/>
          </w:placeholder>
          <w:date w:fullDate="2025-09-11T00:00:00Z">
            <w:dateFormat w:val="d MMMM yyyy"/>
            <w:lid w:val="nl-NL"/>
            <w:storeMappedDataAs w:val="dateTime"/>
            <w:calendar w:val="gregorian"/>
          </w:date>
        </w:sdtPr>
        <w:sdtContent>
          <w:r w:rsidR="00951F9F">
            <w:rPr>
              <w:rStyle w:val="OpmaakprofielArial11pt"/>
              <w:rFonts w:cs="Arial"/>
              <w:sz w:val="24"/>
            </w:rPr>
            <w:t>11 september 2025</w:t>
          </w:r>
        </w:sdtContent>
      </w:sdt>
    </w:p>
    <w:p w14:paraId="48F44C3A" w14:textId="77777777" w:rsidR="007549A7" w:rsidRPr="000802B8" w:rsidRDefault="007549A7" w:rsidP="007549A7">
      <w:pPr>
        <w:rPr>
          <w:rStyle w:val="OpmaakprofielArial11pt"/>
          <w:rFonts w:cs="Arial"/>
          <w:sz w:val="24"/>
        </w:rPr>
      </w:pPr>
    </w:p>
    <w:p w14:paraId="6671A7FC" w14:textId="77777777" w:rsidR="000D1F37" w:rsidRPr="000802B8" w:rsidRDefault="000D1F37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 Black" w:hAnsi="Arial Black" w:cs="Arial"/>
          <w:b/>
          <w:bCs/>
          <w:caps/>
          <w:spacing w:val="44"/>
        </w:rPr>
      </w:pPr>
    </w:p>
    <w:p w14:paraId="46DA0DB0" w14:textId="20926D9A" w:rsidR="00471199" w:rsidRPr="000802B8" w:rsidRDefault="00951F9F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 Black" w:hAnsi="Arial Black" w:cs="Arial"/>
          <w:b/>
          <w:bCs/>
          <w:caps/>
          <w:spacing w:val="44"/>
        </w:rPr>
      </w:pPr>
      <w:r>
        <w:rPr>
          <w:rFonts w:ascii="Arial Black" w:hAnsi="Arial Black" w:cs="Arial"/>
          <w:b/>
          <w:bCs/>
          <w:caps/>
          <w:spacing w:val="44"/>
        </w:rPr>
        <w:t>REACTIEFORMULIER</w:t>
      </w:r>
      <w:r w:rsidR="00087131">
        <w:rPr>
          <w:rFonts w:ascii="Arial Black" w:hAnsi="Arial Black" w:cs="Arial"/>
          <w:b/>
          <w:bCs/>
          <w:caps/>
          <w:spacing w:val="44"/>
        </w:rPr>
        <w:t xml:space="preserve">  </w:t>
      </w:r>
      <w:r>
        <w:rPr>
          <w:rFonts w:ascii="Arial Black" w:hAnsi="Arial Black" w:cs="Arial"/>
          <w:b/>
          <w:bCs/>
          <w:caps/>
          <w:spacing w:val="44"/>
        </w:rPr>
        <w:t xml:space="preserve"> </w:t>
      </w:r>
      <w:r w:rsidR="00087131">
        <w:rPr>
          <w:rFonts w:ascii="Arial Black" w:hAnsi="Arial Black" w:cs="Arial"/>
          <w:b/>
          <w:bCs/>
          <w:caps/>
          <w:spacing w:val="44"/>
        </w:rPr>
        <w:t>nav</w:t>
      </w:r>
      <w:r>
        <w:rPr>
          <w:rFonts w:ascii="Arial Black" w:hAnsi="Arial Black" w:cs="Arial"/>
          <w:b/>
          <w:bCs/>
          <w:caps/>
          <w:spacing w:val="44"/>
        </w:rPr>
        <w:t xml:space="preserve">  </w:t>
      </w:r>
      <w:r w:rsidR="00C2179B">
        <w:rPr>
          <w:rFonts w:ascii="Arial Black" w:hAnsi="Arial Black" w:cs="Arial"/>
          <w:b/>
          <w:bCs/>
          <w:caps/>
          <w:spacing w:val="44"/>
        </w:rPr>
        <w:t xml:space="preserve">    </w:t>
      </w:r>
      <w:r w:rsidR="00471199" w:rsidRPr="000802B8">
        <w:rPr>
          <w:rFonts w:ascii="Arial Black" w:hAnsi="Arial Black" w:cs="Arial"/>
          <w:b/>
          <w:bCs/>
          <w:caps/>
          <w:spacing w:val="44"/>
        </w:rPr>
        <w:t>Buurparticipatie en informatie</w:t>
      </w:r>
    </w:p>
    <w:p w14:paraId="188886AB" w14:textId="2895DFEC" w:rsidR="00471199" w:rsidRPr="000802B8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br/>
      </w:r>
      <w:r w:rsidR="00FC74D4">
        <w:rPr>
          <w:rFonts w:ascii="Arial" w:hAnsi="Arial" w:cs="Arial"/>
        </w:rPr>
        <w:t>B</w:t>
      </w:r>
      <w:r w:rsidRPr="000802B8">
        <w:rPr>
          <w:rFonts w:ascii="Arial" w:hAnsi="Arial" w:cs="Arial"/>
        </w:rPr>
        <w:t>uurtbewoners rondom Nieuw Baarnstraat 31-33,</w:t>
      </w:r>
    </w:p>
    <w:p w14:paraId="48A31501" w14:textId="77777777" w:rsidR="00471199" w:rsidRPr="000802B8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t xml:space="preserve"> </w:t>
      </w:r>
    </w:p>
    <w:p w14:paraId="33699AC2" w14:textId="079A451C" w:rsidR="00471199" w:rsidRPr="000802B8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t>In oktober 2023 is de gemeenteraad van Baarn akkoord gegaan met het ingediende project aan de Nieuw Baarnstraat 31-33 om het bestaande bedrijfs</w:t>
      </w:r>
      <w:r w:rsidR="000D1F37" w:rsidRPr="000802B8">
        <w:rPr>
          <w:rFonts w:ascii="Arial" w:hAnsi="Arial" w:cs="Arial"/>
        </w:rPr>
        <w:t xml:space="preserve">,- </w:t>
      </w:r>
      <w:r w:rsidRPr="000802B8">
        <w:rPr>
          <w:rFonts w:ascii="Arial" w:hAnsi="Arial" w:cs="Arial"/>
        </w:rPr>
        <w:t xml:space="preserve">woonpand om te zetten naar zeven seniorenlevensbestendige </w:t>
      </w:r>
      <w:r w:rsidR="000D1F37" w:rsidRPr="000802B8">
        <w:rPr>
          <w:rFonts w:ascii="Arial" w:hAnsi="Arial" w:cs="Arial"/>
        </w:rPr>
        <w:t xml:space="preserve">betaalbare </w:t>
      </w:r>
      <w:r w:rsidRPr="000802B8">
        <w:rPr>
          <w:rFonts w:ascii="Arial" w:hAnsi="Arial" w:cs="Arial"/>
        </w:rPr>
        <w:t>woningen.</w:t>
      </w:r>
    </w:p>
    <w:p w14:paraId="7562E4AE" w14:textId="77777777" w:rsidR="00471199" w:rsidRPr="000802B8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t xml:space="preserve"> </w:t>
      </w:r>
    </w:p>
    <w:p w14:paraId="6DEBF01A" w14:textId="77777777" w:rsidR="00471199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t>Door informatie en feedback van de bewoners, welstand, gemeenteambtenaren, veranderde regelgeving en vele andere facetten hebben de initiatiefnemers en de architect besloten om het plan Nieuw Baarnstraat 31-33 nogmaals in zijn geheel te herorganiseren.</w:t>
      </w:r>
    </w:p>
    <w:p w14:paraId="49FBD577" w14:textId="77777777" w:rsidR="00111627" w:rsidRDefault="00111627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</w:p>
    <w:p w14:paraId="71865012" w14:textId="57ED4161" w:rsidR="00111627" w:rsidRPr="000802B8" w:rsidRDefault="00111627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Wij stellen u graag een aantal vragen over het resultaat v</w:t>
      </w:r>
      <w:r w:rsidR="006F679B">
        <w:rPr>
          <w:rFonts w:ascii="Arial" w:hAnsi="Arial" w:cs="Arial"/>
        </w:rPr>
        <w:t>an de voorliggende plannen 2025, zie de vragen hieronder.</w:t>
      </w:r>
    </w:p>
    <w:p w14:paraId="0F671042" w14:textId="77777777" w:rsidR="00471199" w:rsidRPr="000802B8" w:rsidRDefault="0047119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</w:rPr>
      </w:pPr>
      <w:r w:rsidRPr="000802B8">
        <w:rPr>
          <w:rFonts w:ascii="Arial" w:hAnsi="Arial" w:cs="Arial"/>
        </w:rPr>
        <w:t xml:space="preserve"> </w:t>
      </w:r>
    </w:p>
    <w:p w14:paraId="244FBC06" w14:textId="6A0CBF06" w:rsidR="00471199" w:rsidRPr="000567AE" w:rsidRDefault="000567AE" w:rsidP="002F3C9F">
      <w:pPr>
        <w:pStyle w:val="Basisalinea"/>
        <w:tabs>
          <w:tab w:val="left" w:pos="283"/>
          <w:tab w:val="left" w:pos="4780"/>
        </w:tabs>
        <w:suppressAutoHyphens/>
        <w:ind w:left="425" w:firstLine="991"/>
        <w:rPr>
          <w:rFonts w:ascii="Arial Black" w:hAnsi="Arial Black" w:cs="Arial"/>
          <w:spacing w:val="44"/>
          <w:sz w:val="20"/>
          <w:szCs w:val="20"/>
        </w:rPr>
      </w:pPr>
      <w:r w:rsidRPr="000567AE">
        <w:rPr>
          <w:rFonts w:ascii="Arial Black" w:hAnsi="Arial Black" w:cs="Arial"/>
          <w:noProof/>
          <w:spacing w:val="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3C96" wp14:editId="1A308C45">
                <wp:simplePos x="0" y="0"/>
                <wp:positionH relativeFrom="column">
                  <wp:posOffset>635</wp:posOffset>
                </wp:positionH>
                <wp:positionV relativeFrom="paragraph">
                  <wp:posOffset>173990</wp:posOffset>
                </wp:positionV>
                <wp:extent cx="5825490" cy="0"/>
                <wp:effectExtent l="0" t="0" r="16510" b="12700"/>
                <wp:wrapNone/>
                <wp:docPr id="1462932810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8C498" id="Rechte verbindingslijn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.7pt" to="458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WQmwEAAJQDAAAOAAAAZHJzL2Uyb0RvYy54bWysU02P0zAQvSPxHyzfadKKRUv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" strokecolor="#4579b8 [3044]"/>
            </w:pict>
          </mc:Fallback>
        </mc:AlternateContent>
      </w:r>
      <w:r w:rsidR="00471199" w:rsidRPr="000567AE">
        <w:rPr>
          <w:rFonts w:ascii="Arial Black" w:hAnsi="Arial Black" w:cs="Arial"/>
          <w:spacing w:val="44"/>
          <w:sz w:val="20"/>
          <w:szCs w:val="20"/>
        </w:rPr>
        <w:t>PLAN 2023</w:t>
      </w:r>
      <w:r w:rsidR="00471199" w:rsidRPr="000567AE">
        <w:rPr>
          <w:rFonts w:ascii="Arial Black" w:hAnsi="Arial Black" w:cs="Arial"/>
          <w:spacing w:val="44"/>
          <w:sz w:val="20"/>
          <w:szCs w:val="20"/>
        </w:rPr>
        <w:tab/>
      </w:r>
      <w:r w:rsidR="002F3C9F">
        <w:rPr>
          <w:rFonts w:ascii="Arial Black" w:hAnsi="Arial Black" w:cs="Arial"/>
          <w:spacing w:val="44"/>
          <w:sz w:val="20"/>
          <w:szCs w:val="20"/>
        </w:rPr>
        <w:tab/>
      </w:r>
      <w:r w:rsidR="002F3C9F">
        <w:rPr>
          <w:rFonts w:ascii="Arial Black" w:hAnsi="Arial Black" w:cs="Arial"/>
          <w:spacing w:val="44"/>
          <w:sz w:val="20"/>
          <w:szCs w:val="20"/>
        </w:rPr>
        <w:tab/>
      </w:r>
      <w:r w:rsidR="002F3C9F">
        <w:rPr>
          <w:rFonts w:ascii="Arial Black" w:hAnsi="Arial Black" w:cs="Arial"/>
          <w:spacing w:val="44"/>
          <w:sz w:val="20"/>
          <w:szCs w:val="20"/>
        </w:rPr>
        <w:tab/>
      </w:r>
      <w:r w:rsidR="00471199" w:rsidRPr="000567AE">
        <w:rPr>
          <w:rFonts w:ascii="Arial Black" w:hAnsi="Arial Black" w:cs="Arial"/>
          <w:spacing w:val="44"/>
          <w:sz w:val="20"/>
          <w:szCs w:val="20"/>
        </w:rPr>
        <w:t>PLAN 2025</w:t>
      </w:r>
    </w:p>
    <w:p w14:paraId="56339119" w14:textId="447BDE1E" w:rsidR="00471199" w:rsidRPr="00471199" w:rsidRDefault="000567AE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C6549" wp14:editId="4314AC4C">
                <wp:simplePos x="0" y="0"/>
                <wp:positionH relativeFrom="column">
                  <wp:posOffset>-11430</wp:posOffset>
                </wp:positionH>
                <wp:positionV relativeFrom="paragraph">
                  <wp:posOffset>1099185</wp:posOffset>
                </wp:positionV>
                <wp:extent cx="5825490" cy="0"/>
                <wp:effectExtent l="0" t="0" r="16510" b="12700"/>
                <wp:wrapNone/>
                <wp:docPr id="566104995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AC4CA" id="Rechte verbindingslijn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86.55pt" to="457.8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WQmwEAAJQDAAAOAAAAZHJzL2Uyb0RvYy54bWysU02P0zAQvSPxHyzfadKKRUv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" strokecolor="#4579b8 [3044]"/>
            </w:pict>
          </mc:Fallback>
        </mc:AlternateContent>
      </w:r>
      <w:r w:rsidR="004711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8D22CE" wp14:editId="0EBB22FB">
            <wp:extent cx="2019300" cy="1113489"/>
            <wp:effectExtent l="0" t="0" r="0" b="0"/>
            <wp:docPr id="106576945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69451" name="Afbeelding 10657694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625" cy="111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99">
        <w:rPr>
          <w:rFonts w:ascii="Arial" w:hAnsi="Arial" w:cs="Arial"/>
          <w:sz w:val="20"/>
          <w:szCs w:val="20"/>
        </w:rPr>
        <w:tab/>
      </w:r>
      <w:r w:rsidR="004711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FD49FA" wp14:editId="4B674EDF">
            <wp:extent cx="2018558" cy="1066800"/>
            <wp:effectExtent l="0" t="0" r="1270" b="0"/>
            <wp:docPr id="63280005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00054" name="Afbeelding 6328000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11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4567" w14:textId="0086C00C" w:rsidR="00471199" w:rsidRPr="00471199" w:rsidRDefault="000567AE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235A5" wp14:editId="4469EAD2">
                <wp:simplePos x="0" y="0"/>
                <wp:positionH relativeFrom="column">
                  <wp:posOffset>10160</wp:posOffset>
                </wp:positionH>
                <wp:positionV relativeFrom="paragraph">
                  <wp:posOffset>1010285</wp:posOffset>
                </wp:positionV>
                <wp:extent cx="5825490" cy="0"/>
                <wp:effectExtent l="0" t="0" r="16510" b="12700"/>
                <wp:wrapNone/>
                <wp:docPr id="1510584741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9A580" id="Rechte verbindingslijn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9.55pt" to="459.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WQmwEAAJQDAAAOAAAAZHJzL2Uyb0RvYy54bWysU02P0zAQvSPxHyzfadKKRUv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" strokecolor="#4579b8 [3044]"/>
            </w:pict>
          </mc:Fallback>
        </mc:AlternateContent>
      </w:r>
      <w:r w:rsidR="004711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62BFDC" wp14:editId="0ED05487">
            <wp:extent cx="2124075" cy="1092729"/>
            <wp:effectExtent l="0" t="0" r="0" b="0"/>
            <wp:docPr id="70516870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68708" name="Afbeelding 70516870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665" cy="11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99">
        <w:rPr>
          <w:rFonts w:ascii="Arial" w:hAnsi="Arial" w:cs="Arial"/>
          <w:sz w:val="20"/>
          <w:szCs w:val="20"/>
        </w:rPr>
        <w:tab/>
      </w:r>
      <w:r w:rsidR="004711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14EF88" wp14:editId="6674179F">
            <wp:extent cx="1697990" cy="897163"/>
            <wp:effectExtent l="0" t="0" r="0" b="0"/>
            <wp:docPr id="194934353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43539" name="Afbeelding 194934353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435" cy="9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E646" w14:textId="77777777" w:rsidR="000567AE" w:rsidRDefault="000567AE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2A6E4783" w14:textId="77777777" w:rsidR="00C71D04" w:rsidRDefault="00C71D04">
      <w:pPr>
        <w:rPr>
          <w:rFonts w:cs="Arial"/>
          <w:b/>
          <w:bCs/>
          <w:szCs w:val="22"/>
        </w:rPr>
      </w:pPr>
    </w:p>
    <w:p w14:paraId="77D13DBD" w14:textId="05A712EA" w:rsidR="00A4640C" w:rsidRDefault="00C71D04">
      <w:pPr>
        <w:rPr>
          <w:rFonts w:cs="Arial"/>
          <w:b/>
          <w:bCs/>
          <w:color w:val="000000"/>
          <w:szCs w:val="22"/>
          <w:lang w:eastAsia="nl-NL"/>
        </w:rPr>
      </w:pPr>
      <w:r>
        <w:rPr>
          <w:rFonts w:cs="Arial"/>
          <w:b/>
          <w:bCs/>
          <w:szCs w:val="22"/>
        </w:rPr>
        <w:t>Zie blad 2 voor de vragen.</w:t>
      </w:r>
      <w:r w:rsidR="00A4640C">
        <w:rPr>
          <w:rFonts w:cs="Arial"/>
          <w:b/>
          <w:bCs/>
          <w:szCs w:val="22"/>
        </w:rPr>
        <w:br w:type="page"/>
      </w:r>
    </w:p>
    <w:p w14:paraId="2B35E477" w14:textId="4D8A76DB" w:rsidR="00A4640C" w:rsidRDefault="00A4640C">
      <w:pPr>
        <w:rPr>
          <w:rFonts w:cs="Arial"/>
          <w:b/>
          <w:bCs/>
          <w:color w:val="000000"/>
          <w:szCs w:val="22"/>
          <w:lang w:eastAsia="nl-NL"/>
        </w:rPr>
      </w:pPr>
    </w:p>
    <w:p w14:paraId="3AB20062" w14:textId="313A78B7" w:rsidR="00A400CA" w:rsidRPr="00492D98" w:rsidRDefault="006F679B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492D98">
        <w:rPr>
          <w:rFonts w:ascii="Arial" w:hAnsi="Arial" w:cs="Arial"/>
          <w:b/>
          <w:bCs/>
          <w:sz w:val="22"/>
          <w:szCs w:val="22"/>
        </w:rPr>
        <w:t>VRAGEN:</w:t>
      </w:r>
    </w:p>
    <w:p w14:paraId="5B872B9F" w14:textId="758D4723" w:rsidR="006F679B" w:rsidRDefault="00254BE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Was u in 2023 voor of tegen </w:t>
      </w:r>
      <w:r w:rsidR="00A4640C"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z w:val="20"/>
          <w:szCs w:val="20"/>
        </w:rPr>
        <w:t xml:space="preserve"> toen voorliggende plan voor Nieu</w:t>
      </w:r>
      <w:r w:rsidR="003353B1">
        <w:rPr>
          <w:rFonts w:ascii="Arial" w:hAnsi="Arial" w:cs="Arial"/>
          <w:sz w:val="20"/>
          <w:szCs w:val="20"/>
        </w:rPr>
        <w:t>w</w:t>
      </w:r>
      <w:r w:rsidR="00C71D04">
        <w:rPr>
          <w:rFonts w:ascii="Arial" w:hAnsi="Arial" w:cs="Arial"/>
          <w:sz w:val="20"/>
          <w:szCs w:val="20"/>
        </w:rPr>
        <w:t xml:space="preserve"> </w:t>
      </w:r>
      <w:r w:rsidR="003353B1">
        <w:rPr>
          <w:rFonts w:ascii="Arial" w:hAnsi="Arial" w:cs="Arial"/>
          <w:sz w:val="20"/>
          <w:szCs w:val="20"/>
        </w:rPr>
        <w:t>Baarnstraat 31-33    VOOR  /  TEGEN</w:t>
      </w:r>
    </w:p>
    <w:p w14:paraId="1BD50043" w14:textId="326615B3" w:rsidR="003353B1" w:rsidRDefault="003353B1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</w:t>
      </w:r>
      <w:r w:rsidR="007241C4">
        <w:rPr>
          <w:rFonts w:ascii="Arial" w:hAnsi="Arial" w:cs="Arial"/>
          <w:sz w:val="20"/>
          <w:szCs w:val="20"/>
        </w:rPr>
        <w:t>arom was u TEGEN ?</w:t>
      </w:r>
      <w:r w:rsidR="007241C4">
        <w:rPr>
          <w:rFonts w:ascii="Arial" w:hAnsi="Arial" w:cs="Arial"/>
          <w:sz w:val="20"/>
          <w:szCs w:val="20"/>
        </w:rPr>
        <w:tab/>
      </w:r>
      <w:r w:rsidR="007241C4">
        <w:rPr>
          <w:rFonts w:ascii="Arial" w:hAnsi="Arial" w:cs="Arial"/>
          <w:sz w:val="20"/>
          <w:szCs w:val="20"/>
        </w:rPr>
        <w:tab/>
      </w:r>
    </w:p>
    <w:p w14:paraId="38D9FA51" w14:textId="115B360B" w:rsidR="007241C4" w:rsidRDefault="007241C4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440C65D" w14:textId="7334F871" w:rsidR="007241C4" w:rsidRDefault="007241C4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045CF24" w14:textId="522C0CF2" w:rsidR="008239A3" w:rsidRDefault="008239A3" w:rsidP="008239A3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1289415" w14:textId="7EF99087" w:rsidR="008239A3" w:rsidRDefault="008239A3" w:rsidP="008239A3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444892A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44EFD80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5601142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182F130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84799CA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5F3E91A7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57E1BD32" w14:textId="3DE397AD" w:rsidR="005A455C" w:rsidRDefault="005A455C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het voorliggende plan 2025 voor u acceptabel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 / NEEN</w:t>
      </w:r>
    </w:p>
    <w:p w14:paraId="4837B2B7" w14:textId="22767F05" w:rsidR="008239A3" w:rsidRDefault="008239A3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NEEN, WAAROM</w:t>
      </w:r>
      <w:r w:rsidR="00542394">
        <w:rPr>
          <w:rFonts w:ascii="Arial" w:hAnsi="Arial" w:cs="Arial"/>
          <w:sz w:val="20"/>
          <w:szCs w:val="20"/>
        </w:rPr>
        <w:t xml:space="preserve"> NIET </w:t>
      </w:r>
      <w:r>
        <w:rPr>
          <w:rFonts w:ascii="Arial" w:hAnsi="Arial" w:cs="Arial"/>
          <w:sz w:val="20"/>
          <w:szCs w:val="20"/>
        </w:rPr>
        <w:t xml:space="preserve">? </w:t>
      </w:r>
      <w:r w:rsidR="00922147">
        <w:rPr>
          <w:rFonts w:ascii="Arial" w:hAnsi="Arial" w:cs="Arial"/>
          <w:sz w:val="20"/>
          <w:szCs w:val="20"/>
        </w:rPr>
        <w:t xml:space="preserve"> Of andere notitie: </w:t>
      </w:r>
    </w:p>
    <w:p w14:paraId="6D514075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20A13B56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46E09B0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C768EA9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B4BCE8D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63FB317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4C65838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8330E2C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E217D70" w14:textId="79B37FCE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B99D8D9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3CBBDE19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6C230A69" w14:textId="77777777" w:rsidR="00421F19" w:rsidRDefault="00421F19" w:rsidP="00421F1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3EB727FF" w14:textId="1F5EF784" w:rsidR="005A455C" w:rsidRDefault="005A455C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682F1F6C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7E9A46A1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7E13D1FF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4EF1C2E3" w14:textId="7F9479DB" w:rsidR="00DD6881" w:rsidRDefault="00DD6881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 naam: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</w:p>
    <w:p w14:paraId="7581C302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706D9E5A" w14:textId="47B88DD4" w:rsidR="00DD6881" w:rsidRDefault="00DD6881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</w:p>
    <w:p w14:paraId="74CD1724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5E18AFBF" w14:textId="2C9537DB" w:rsidR="00DD6881" w:rsidRDefault="00DD6881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</w:p>
    <w:p w14:paraId="6092F7AE" w14:textId="77777777" w:rsidR="0059747E" w:rsidRDefault="0059747E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sz w:val="20"/>
          <w:szCs w:val="20"/>
        </w:rPr>
      </w:pPr>
    </w:p>
    <w:p w14:paraId="24DB7E87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922F457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1BE92BC" w14:textId="4B444145" w:rsidR="00421F19" w:rsidRDefault="008A1EB5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U kunt het volledig ingevulde formulier retour mailen naar: </w:t>
      </w:r>
      <w:r w:rsidRPr="008A1EB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rene@qvn.nl</w:t>
      </w:r>
    </w:p>
    <w:p w14:paraId="2B8D5FD0" w14:textId="77777777" w:rsidR="00421F19" w:rsidRDefault="00421F19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E955012" w14:textId="270FFDEE" w:rsidR="0059747E" w:rsidRPr="00922147" w:rsidRDefault="0059747E" w:rsidP="00471199">
      <w:pPr>
        <w:pStyle w:val="Basisalinea"/>
        <w:tabs>
          <w:tab w:val="left" w:pos="283"/>
          <w:tab w:val="left" w:pos="4780"/>
        </w:tabs>
        <w:suppressAutoHyphens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2214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Formulieren zonder juiste afzender zullen wij niet in het verslag opnemen</w:t>
      </w:r>
    </w:p>
    <w:sectPr w:rsidR="0059747E" w:rsidRPr="00922147" w:rsidSect="00A930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559" w:right="1247" w:bottom="1387" w:left="124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0410" w14:textId="77777777" w:rsidR="00047B8F" w:rsidRDefault="00047B8F" w:rsidP="00DC2286">
      <w:pPr>
        <w:pStyle w:val="Koptekst"/>
      </w:pPr>
      <w:r>
        <w:separator/>
      </w:r>
    </w:p>
  </w:endnote>
  <w:endnote w:type="continuationSeparator" w:id="0">
    <w:p w14:paraId="27EA9A19" w14:textId="77777777" w:rsidR="00047B8F" w:rsidRDefault="00047B8F" w:rsidP="00DC2286">
      <w:pPr>
        <w:pStyle w:val="Kop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BT-Book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6C6B" w14:textId="77777777" w:rsidR="002B480D" w:rsidRDefault="002B48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BCAE" w14:textId="77777777" w:rsidR="008D358A" w:rsidRPr="002E1781" w:rsidRDefault="008D358A" w:rsidP="00D37732">
    <w:pPr>
      <w:pStyle w:val="Voettekst"/>
      <w:spacing w:line="276" w:lineRule="auto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5C553533" wp14:editId="4BE6DD0A">
          <wp:simplePos x="0" y="0"/>
          <wp:positionH relativeFrom="column">
            <wp:posOffset>-28575</wp:posOffset>
          </wp:positionH>
          <wp:positionV relativeFrom="paragraph">
            <wp:posOffset>-392430</wp:posOffset>
          </wp:positionV>
          <wp:extent cx="6172200" cy="600075"/>
          <wp:effectExtent l="19050" t="0" r="0" b="0"/>
          <wp:wrapNone/>
          <wp:docPr id="1" name="Afbeelding 0" descr="QVN_Brief_NL_footer zonder wit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VN_Brief_NL_footer zonder witra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FA5" w14:textId="77777777" w:rsidR="002B480D" w:rsidRDefault="002B48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DB05" w14:textId="77777777" w:rsidR="00047B8F" w:rsidRDefault="00047B8F" w:rsidP="00DC2286">
      <w:pPr>
        <w:pStyle w:val="Koptekst"/>
      </w:pPr>
      <w:r>
        <w:separator/>
      </w:r>
    </w:p>
  </w:footnote>
  <w:footnote w:type="continuationSeparator" w:id="0">
    <w:p w14:paraId="1FD76BD6" w14:textId="77777777" w:rsidR="00047B8F" w:rsidRDefault="00047B8F" w:rsidP="00DC2286">
      <w:pPr>
        <w:pStyle w:val="Kop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DEFB" w14:textId="77777777" w:rsidR="002B480D" w:rsidRDefault="00047B8F">
    <w:pPr>
      <w:pStyle w:val="Koptekst"/>
    </w:pPr>
    <w:r>
      <w:rPr>
        <w:noProof/>
      </w:rPr>
      <w:pict w14:anchorId="6BCD9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688" o:spid="_x0000_s1027" type="#_x0000_t75" alt="" style="position:absolute;margin-left:0;margin-top:0;width:517.45pt;height:667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QVN watermerk zonder w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F411" w14:textId="77777777" w:rsidR="008D358A" w:rsidRDefault="00047B8F">
    <w:pPr>
      <w:pStyle w:val="Koptekst"/>
    </w:pPr>
    <w:r>
      <w:rPr>
        <w:noProof/>
      </w:rPr>
      <w:pict w14:anchorId="7E354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689" o:spid="_x0000_s1026" type="#_x0000_t75" alt="" style="position:absolute;margin-left:0;margin-top:0;width:517.45pt;height:667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QVN watermerk zonder wit"/>
          <w10:wrap anchorx="margin" anchory="margin"/>
        </v:shape>
      </w:pict>
    </w:r>
    <w:r w:rsidR="00C91B92">
      <w:rPr>
        <w:noProof/>
      </w:rPr>
      <w:drawing>
        <wp:anchor distT="0" distB="0" distL="114300" distR="114300" simplePos="0" relativeHeight="251659264" behindDoc="1" locked="0" layoutInCell="1" allowOverlap="1" wp14:anchorId="49AF8CB7" wp14:editId="6EB62278">
          <wp:simplePos x="0" y="0"/>
          <wp:positionH relativeFrom="column">
            <wp:posOffset>1057275</wp:posOffset>
          </wp:positionH>
          <wp:positionV relativeFrom="paragraph">
            <wp:posOffset>-106680</wp:posOffset>
          </wp:positionV>
          <wp:extent cx="2686050" cy="638175"/>
          <wp:effectExtent l="19050" t="0" r="0" b="0"/>
          <wp:wrapTight wrapText="bothSides">
            <wp:wrapPolygon edited="0">
              <wp:start x="-153" y="0"/>
              <wp:lineTo x="-153" y="21278"/>
              <wp:lineTo x="21600" y="21278"/>
              <wp:lineTo x="21600" y="0"/>
              <wp:lineTo x="-153" y="0"/>
            </wp:wrapPolygon>
          </wp:wrapTight>
          <wp:docPr id="3" name="Afbeelding 2" descr="2010 QVN klein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 QVN klein 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860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5563" w14:textId="77777777" w:rsidR="002B480D" w:rsidRDefault="00047B8F">
    <w:pPr>
      <w:pStyle w:val="Koptekst"/>
    </w:pPr>
    <w:r>
      <w:rPr>
        <w:noProof/>
      </w:rPr>
      <w:pict w14:anchorId="6124A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687" o:spid="_x0000_s1025" type="#_x0000_t75" alt="" style="position:absolute;margin-left:0;margin-top:0;width:517.45pt;height:66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QVN watermerk zonder wi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AC"/>
    <w:rsid w:val="00027C21"/>
    <w:rsid w:val="00031E34"/>
    <w:rsid w:val="000376F4"/>
    <w:rsid w:val="00047B8F"/>
    <w:rsid w:val="000567AE"/>
    <w:rsid w:val="000802B8"/>
    <w:rsid w:val="00087131"/>
    <w:rsid w:val="000A0A3A"/>
    <w:rsid w:val="000C22BD"/>
    <w:rsid w:val="000D1F37"/>
    <w:rsid w:val="000E001F"/>
    <w:rsid w:val="000E1AC6"/>
    <w:rsid w:val="000E22DF"/>
    <w:rsid w:val="00111627"/>
    <w:rsid w:val="00133B17"/>
    <w:rsid w:val="00154243"/>
    <w:rsid w:val="001A35AF"/>
    <w:rsid w:val="001F6B92"/>
    <w:rsid w:val="00235F25"/>
    <w:rsid w:val="00254BE9"/>
    <w:rsid w:val="00262798"/>
    <w:rsid w:val="00271AB0"/>
    <w:rsid w:val="00290C4B"/>
    <w:rsid w:val="002B480D"/>
    <w:rsid w:val="002D1FE6"/>
    <w:rsid w:val="002E1781"/>
    <w:rsid w:val="002F3C9F"/>
    <w:rsid w:val="002F4FA5"/>
    <w:rsid w:val="002F7028"/>
    <w:rsid w:val="003353B1"/>
    <w:rsid w:val="00366EE2"/>
    <w:rsid w:val="00421F19"/>
    <w:rsid w:val="0044142E"/>
    <w:rsid w:val="0045190E"/>
    <w:rsid w:val="00471199"/>
    <w:rsid w:val="0047393A"/>
    <w:rsid w:val="004801F8"/>
    <w:rsid w:val="00481A3F"/>
    <w:rsid w:val="00492D98"/>
    <w:rsid w:val="004A0E16"/>
    <w:rsid w:val="00503A13"/>
    <w:rsid w:val="00542394"/>
    <w:rsid w:val="00550EAF"/>
    <w:rsid w:val="005512EE"/>
    <w:rsid w:val="00560BAC"/>
    <w:rsid w:val="0058291F"/>
    <w:rsid w:val="00590F0D"/>
    <w:rsid w:val="0059747E"/>
    <w:rsid w:val="005A091C"/>
    <w:rsid w:val="005A455C"/>
    <w:rsid w:val="00601006"/>
    <w:rsid w:val="006162EF"/>
    <w:rsid w:val="006B1529"/>
    <w:rsid w:val="006C2685"/>
    <w:rsid w:val="006D3C1C"/>
    <w:rsid w:val="006F214D"/>
    <w:rsid w:val="006F25E8"/>
    <w:rsid w:val="006F679B"/>
    <w:rsid w:val="007241C4"/>
    <w:rsid w:val="0074608E"/>
    <w:rsid w:val="007549A7"/>
    <w:rsid w:val="007E34B4"/>
    <w:rsid w:val="00812F9B"/>
    <w:rsid w:val="008239A3"/>
    <w:rsid w:val="00835149"/>
    <w:rsid w:val="0083693E"/>
    <w:rsid w:val="0088609A"/>
    <w:rsid w:val="008A1EB5"/>
    <w:rsid w:val="008D358A"/>
    <w:rsid w:val="008F7ABF"/>
    <w:rsid w:val="00922147"/>
    <w:rsid w:val="00951F9F"/>
    <w:rsid w:val="00997485"/>
    <w:rsid w:val="009B4038"/>
    <w:rsid w:val="009C6050"/>
    <w:rsid w:val="00A321C5"/>
    <w:rsid w:val="00A400CA"/>
    <w:rsid w:val="00A4640C"/>
    <w:rsid w:val="00A93081"/>
    <w:rsid w:val="00AB77AE"/>
    <w:rsid w:val="00B62384"/>
    <w:rsid w:val="00BE2C52"/>
    <w:rsid w:val="00BE5F7D"/>
    <w:rsid w:val="00C0576F"/>
    <w:rsid w:val="00C2179B"/>
    <w:rsid w:val="00C33B70"/>
    <w:rsid w:val="00C71D04"/>
    <w:rsid w:val="00C834ED"/>
    <w:rsid w:val="00C91B92"/>
    <w:rsid w:val="00CD0674"/>
    <w:rsid w:val="00D16213"/>
    <w:rsid w:val="00D26855"/>
    <w:rsid w:val="00D30DE9"/>
    <w:rsid w:val="00D37732"/>
    <w:rsid w:val="00D46979"/>
    <w:rsid w:val="00DC2286"/>
    <w:rsid w:val="00DD6881"/>
    <w:rsid w:val="00E76443"/>
    <w:rsid w:val="00ED49DA"/>
    <w:rsid w:val="00F27D28"/>
    <w:rsid w:val="00F33F57"/>
    <w:rsid w:val="00F5539C"/>
    <w:rsid w:val="00F62AD4"/>
    <w:rsid w:val="00F77FF2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678CE"/>
  <w15:docId w15:val="{E99A6B8E-6929-4399-B7AA-9C9E444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6979"/>
    <w:rPr>
      <w:rFonts w:ascii="Arial" w:hAnsi="Arial"/>
      <w:sz w:val="22"/>
      <w:szCs w:val="24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F7ABF"/>
    <w:pPr>
      <w:tabs>
        <w:tab w:val="center" w:pos="4536"/>
        <w:tab w:val="right" w:pos="9072"/>
      </w:tabs>
    </w:pPr>
    <w:rPr>
      <w:rFonts w:ascii="FuturaBT-Book" w:hAnsi="FuturaBT-Book" w:cs="Arial"/>
      <w:lang w:eastAsia="nl-NL"/>
    </w:rPr>
  </w:style>
  <w:style w:type="paragraph" w:styleId="Voettekst">
    <w:name w:val="footer"/>
    <w:basedOn w:val="Standaard"/>
    <w:rsid w:val="008F7ABF"/>
    <w:pPr>
      <w:tabs>
        <w:tab w:val="center" w:pos="4536"/>
        <w:tab w:val="right" w:pos="9072"/>
      </w:tabs>
    </w:pPr>
    <w:rPr>
      <w:rFonts w:ascii="FuturaBT-Book" w:hAnsi="FuturaBT-Book" w:cs="Arial"/>
      <w:lang w:eastAsia="nl-NL"/>
    </w:rPr>
  </w:style>
  <w:style w:type="paragraph" w:customStyle="1" w:styleId="Normal">
    <w:name w:val="[Normal]"/>
    <w:rsid w:val="008F7A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Standaardalinea-lettertype"/>
    <w:rsid w:val="00D2685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C6050"/>
    <w:rPr>
      <w:rFonts w:ascii="Tahoma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rsid w:val="009C6050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unhideWhenUsed/>
    <w:rsid w:val="007549A7"/>
    <w:rPr>
      <w:color w:val="808080"/>
    </w:rPr>
  </w:style>
  <w:style w:type="character" w:customStyle="1" w:styleId="OpmaakprofielArial11pt">
    <w:name w:val="Opmaakprofiel Arial 11 pt"/>
    <w:basedOn w:val="Standaardalinea-lettertype"/>
    <w:rsid w:val="007549A7"/>
    <w:rPr>
      <w:rFonts w:ascii="Arial" w:hAnsi="Arial"/>
      <w:color w:val="auto"/>
      <w:sz w:val="22"/>
    </w:rPr>
  </w:style>
  <w:style w:type="character" w:customStyle="1" w:styleId="OpmaakprofielOpmaakprofiel1Achtergrond1">
    <w:name w:val="Opmaakprofiel Opmaakprofiel1 + Achtergrond 1"/>
    <w:basedOn w:val="Standaardalinea-lettertype"/>
    <w:rsid w:val="007549A7"/>
    <w:rPr>
      <w:rFonts w:ascii="Arial" w:hAnsi="Arial" w:cs="Arial"/>
      <w:caps/>
      <w:color w:val="auto"/>
      <w:sz w:val="22"/>
      <w:szCs w:val="22"/>
    </w:rPr>
  </w:style>
  <w:style w:type="paragraph" w:customStyle="1" w:styleId="Basisalinea">
    <w:name w:val="[Basisalinea]"/>
    <w:basedOn w:val="Standaard"/>
    <w:uiPriority w:val="99"/>
    <w:rsid w:val="004711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e\QuoVadis%20Nederland%20BV\Outlook%20Sjablonen%20-%20Documenten\QVN_BRIEF%20sjabloon%20%20OFF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D1FEEB668940C284D432A22D5A8A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91A94-2CD9-40CD-B0C1-B88744BF563C}"/>
      </w:docPartPr>
      <w:docPartBody>
        <w:p w:rsidR="00F85952" w:rsidRDefault="00F85952">
          <w:pPr>
            <w:pStyle w:val="0ED1FEEB668940C284D432A22D5A8AC2"/>
          </w:pPr>
          <w:r w:rsidRPr="007E77AC">
            <w:rPr>
              <w:rStyle w:val="Tekstvantijdelijkeaanduiding"/>
              <w:rFonts w:cs="Arial"/>
              <w:color w:val="808080" w:themeColor="background1" w:themeShade="80"/>
              <w:szCs w:val="22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BT-Book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52"/>
    <w:rsid w:val="000374DB"/>
    <w:rsid w:val="000E001F"/>
    <w:rsid w:val="000E1AC6"/>
    <w:rsid w:val="001A35AF"/>
    <w:rsid w:val="001F6B92"/>
    <w:rsid w:val="00290C4B"/>
    <w:rsid w:val="00366EE2"/>
    <w:rsid w:val="006162EF"/>
    <w:rsid w:val="00771F8E"/>
    <w:rsid w:val="007E34B4"/>
    <w:rsid w:val="008773E4"/>
    <w:rsid w:val="00AE0827"/>
    <w:rsid w:val="00B62384"/>
    <w:rsid w:val="00F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customStyle="1" w:styleId="0ED1FEEB668940C284D432A22D5A8AC2">
    <w:name w:val="0ED1FEEB668940C284D432A22D5A8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67A839C923743971A89DF3F311439" ma:contentTypeVersion="4" ma:contentTypeDescription="Een nieuw document maken." ma:contentTypeScope="" ma:versionID="80c171dccb85b6ac9582b65648bb016f">
  <xsd:schema xmlns:xsd="http://www.w3.org/2001/XMLSchema" xmlns:xs="http://www.w3.org/2001/XMLSchema" xmlns:p="http://schemas.microsoft.com/office/2006/metadata/properties" xmlns:ns2="38ff8157-6965-4623-a6f1-e9f61153d215" targetNamespace="http://schemas.microsoft.com/office/2006/metadata/properties" ma:root="true" ma:fieldsID="6a66f52aa2830c35b2bc022e7249a30b" ns2:_="">
    <xsd:import namespace="38ff8157-6965-4623-a6f1-e9f61153d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8157-6965-4623-a6f1-e9f61153d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876CD-83F7-46F1-B332-18924F953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A0F6C-1301-49CB-AA4E-4F63830C3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452C6-C986-443B-B9AC-C3EDDEB3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8157-6965-4623-a6f1-e9f61153d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B5723-984C-4F75-8ADF-90E1377F0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C:\Users\Rene\QuoVadis Nederland BV\Outlook Sjablonen - Documenten\QVN_BRIEF sjabloon  OFF13.dotx</Template>
  <TotalTime>1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Quovadis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 van Wijk</dc:creator>
  <cp:lastModifiedBy>Herman Hilhorst</cp:lastModifiedBy>
  <cp:revision>2</cp:revision>
  <cp:lastPrinted>2025-09-08T11:44:00Z</cp:lastPrinted>
  <dcterms:created xsi:type="dcterms:W3CDTF">2026-01-12T10:12:00Z</dcterms:created>
  <dcterms:modified xsi:type="dcterms:W3CDTF">2026-01-12T10:12:00Z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0x0101007E767A839C923743971A89DF3F311439</vt:lpwstr>
  </property>
</Properties>
</file>